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3D04" w14:textId="77777777" w:rsidR="00F01710" w:rsidRPr="00F91C41" w:rsidRDefault="00F01710" w:rsidP="00F01710">
      <w:pPr>
        <w:jc w:val="center"/>
        <w:rPr>
          <w:rFonts w:ascii="Arial" w:hAnsi="Arial" w:cs="Arial"/>
        </w:rPr>
      </w:pPr>
      <w:r w:rsidRPr="00F91C41">
        <w:rPr>
          <w:rFonts w:ascii="Arial" w:hAnsi="Arial" w:cs="Arial"/>
        </w:rPr>
        <w:t xml:space="preserve">LISTA DE VOTACIÓN DE FECHA </w:t>
      </w:r>
      <w:r>
        <w:rPr>
          <w:rFonts w:ascii="Arial" w:hAnsi="Arial" w:cs="Arial"/>
        </w:rPr>
        <w:t>26</w:t>
      </w:r>
      <w:r w:rsidRPr="00F91C4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JULIO</w:t>
      </w:r>
      <w:r w:rsidRPr="00F91C41">
        <w:rPr>
          <w:rFonts w:ascii="Arial" w:hAnsi="Arial" w:cs="Arial"/>
        </w:rPr>
        <w:t xml:space="preserve"> DEL AÑO </w:t>
      </w:r>
      <w:r>
        <w:rPr>
          <w:rFonts w:ascii="Arial" w:hAnsi="Arial" w:cs="Arial"/>
        </w:rPr>
        <w:t xml:space="preserve">2022 DE LA </w:t>
      </w:r>
      <w:r w:rsidRPr="00F91C41">
        <w:rPr>
          <w:rFonts w:ascii="Arial" w:hAnsi="Arial" w:cs="Arial"/>
        </w:rPr>
        <w:t>SESIÓN OR</w:t>
      </w:r>
      <w:r>
        <w:rPr>
          <w:rFonts w:ascii="Arial" w:hAnsi="Arial" w:cs="Arial"/>
        </w:rPr>
        <w:t>DI</w:t>
      </w:r>
      <w:r w:rsidRPr="00F91C41">
        <w:rPr>
          <w:rFonts w:ascii="Arial" w:hAnsi="Arial" w:cs="Arial"/>
        </w:rPr>
        <w:t>NARIA</w:t>
      </w:r>
      <w:r>
        <w:rPr>
          <w:rFonts w:ascii="Arial" w:hAnsi="Arial" w:cs="Arial"/>
        </w:rPr>
        <w:t xml:space="preserve"> 3</w:t>
      </w:r>
      <w:r w:rsidRPr="00F91C41">
        <w:rPr>
          <w:rFonts w:ascii="Arial" w:hAnsi="Arial" w:cs="Arial"/>
        </w:rPr>
        <w:t xml:space="preserve"> DE LA COMISI</w:t>
      </w:r>
      <w:r>
        <w:rPr>
          <w:rFonts w:ascii="Arial" w:hAnsi="Arial" w:cs="Arial"/>
        </w:rPr>
        <w:t>Ó</w:t>
      </w:r>
      <w:r w:rsidRPr="00F91C41">
        <w:rPr>
          <w:rFonts w:ascii="Arial" w:hAnsi="Arial" w:cs="Arial"/>
        </w:rPr>
        <w:t xml:space="preserve">N EDILICIA DE </w:t>
      </w:r>
      <w:r>
        <w:rPr>
          <w:rFonts w:ascii="Arial" w:hAnsi="Arial" w:cs="Arial"/>
        </w:rPr>
        <w:t>AGUA POTABLE Y SANEAMIENTO</w:t>
      </w:r>
      <w:r w:rsidRPr="00F91C41">
        <w:rPr>
          <w:rFonts w:ascii="Arial" w:hAnsi="Arial" w:cs="Arial"/>
        </w:rPr>
        <w:t xml:space="preserve"> DEL H. AYUNTAMIENTO CONSTITUCIONAL DE ZAPOTLÁN EL GRANDE, JALISCO.</w:t>
      </w:r>
    </w:p>
    <w:tbl>
      <w:tblPr>
        <w:tblStyle w:val="Tablaconcuadrcula"/>
        <w:tblpPr w:leftFromText="141" w:rightFromText="141" w:vertAnchor="page" w:horzAnchor="margin" w:tblpY="435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01710" w14:paraId="0F7FCCFF" w14:textId="77777777" w:rsidTr="00F01710">
        <w:tc>
          <w:tcPr>
            <w:tcW w:w="2942" w:type="dxa"/>
          </w:tcPr>
          <w:p w14:paraId="05E9A690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NOMBRE DEL REGIDOR</w:t>
            </w:r>
          </w:p>
        </w:tc>
        <w:tc>
          <w:tcPr>
            <w:tcW w:w="2943" w:type="dxa"/>
          </w:tcPr>
          <w:p w14:paraId="6FA78933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VOTO A FAVOR</w:t>
            </w:r>
          </w:p>
        </w:tc>
        <w:tc>
          <w:tcPr>
            <w:tcW w:w="2943" w:type="dxa"/>
          </w:tcPr>
          <w:p w14:paraId="09474DC9" w14:textId="77777777" w:rsidR="00F01710" w:rsidRPr="00F91C41" w:rsidRDefault="00F01710" w:rsidP="00F01710">
            <w:pPr>
              <w:jc w:val="both"/>
              <w:rPr>
                <w:rFonts w:ascii="Arial" w:hAnsi="Arial" w:cs="Arial"/>
              </w:rPr>
            </w:pPr>
            <w:r w:rsidRPr="00F91C41">
              <w:rPr>
                <w:rFonts w:ascii="Arial" w:hAnsi="Arial" w:cs="Arial"/>
              </w:rPr>
              <w:t>VOTO EN CONTRA</w:t>
            </w:r>
          </w:p>
        </w:tc>
      </w:tr>
      <w:tr w:rsidR="00F01710" w14:paraId="02F1924A" w14:textId="77777777" w:rsidTr="00F01710">
        <w:tc>
          <w:tcPr>
            <w:tcW w:w="2942" w:type="dxa"/>
          </w:tcPr>
          <w:p w14:paraId="34E81639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6A95C67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BETSY MAGALY CAMPOS CORONA</w:t>
            </w:r>
          </w:p>
          <w:p w14:paraId="6A4AB122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4E7A5DC3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76BD7B5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0F3F1ABE" w14:textId="77777777" w:rsidR="00F01710" w:rsidRPr="00F91C41" w:rsidRDefault="00F01710" w:rsidP="00F01710">
            <w:pPr>
              <w:jc w:val="both"/>
              <w:rPr>
                <w:rFonts w:ascii="Arial" w:hAnsi="Arial" w:cs="Arial"/>
              </w:rPr>
            </w:pPr>
          </w:p>
        </w:tc>
      </w:tr>
      <w:tr w:rsidR="00F01710" w14:paraId="7F2848C9" w14:textId="77777777" w:rsidTr="00F01710">
        <w:tc>
          <w:tcPr>
            <w:tcW w:w="2942" w:type="dxa"/>
          </w:tcPr>
          <w:p w14:paraId="0885DB41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2391334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C. </w:t>
            </w:r>
            <w:r>
              <w:rPr>
                <w:rFonts w:ascii="Arial" w:hAnsi="Arial" w:cs="Arial"/>
                <w:sz w:val="23"/>
                <w:szCs w:val="23"/>
              </w:rPr>
              <w:t>MONICA REYNOSO ROMERO</w:t>
            </w:r>
          </w:p>
          <w:p w14:paraId="32A25A0B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19653060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9FDA2EF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72609B07" w14:textId="77777777" w:rsidR="00F01710" w:rsidRPr="00F91C41" w:rsidRDefault="00F01710" w:rsidP="00F01710">
            <w:pPr>
              <w:jc w:val="both"/>
              <w:rPr>
                <w:rFonts w:ascii="Arial" w:hAnsi="Arial" w:cs="Arial"/>
              </w:rPr>
            </w:pPr>
          </w:p>
        </w:tc>
      </w:tr>
      <w:tr w:rsidR="00F01710" w14:paraId="432182BF" w14:textId="77777777" w:rsidTr="00F01710">
        <w:tc>
          <w:tcPr>
            <w:tcW w:w="2942" w:type="dxa"/>
          </w:tcPr>
          <w:p w14:paraId="477D40EE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B30B252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C. </w:t>
            </w:r>
            <w:r>
              <w:rPr>
                <w:rFonts w:ascii="Arial" w:hAnsi="Arial" w:cs="Arial"/>
                <w:sz w:val="23"/>
                <w:szCs w:val="23"/>
              </w:rPr>
              <w:t>ALEJANDRO BARRAGAN SANCHEZ</w:t>
            </w:r>
          </w:p>
          <w:p w14:paraId="0635AEB0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547B4092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7690871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3375A401" w14:textId="77777777" w:rsidR="00F01710" w:rsidRPr="00F91C41" w:rsidRDefault="00F01710" w:rsidP="00F01710">
            <w:pPr>
              <w:jc w:val="both"/>
              <w:rPr>
                <w:rFonts w:ascii="Arial" w:hAnsi="Arial" w:cs="Arial"/>
              </w:rPr>
            </w:pPr>
          </w:p>
        </w:tc>
      </w:tr>
      <w:tr w:rsidR="00F01710" w14:paraId="6BAB9D13" w14:textId="77777777" w:rsidTr="00F01710">
        <w:tc>
          <w:tcPr>
            <w:tcW w:w="2942" w:type="dxa"/>
          </w:tcPr>
          <w:p w14:paraId="77A19EB1" w14:textId="77777777" w:rsidR="00F01710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E51ED2E" w14:textId="77777777" w:rsidR="00F01710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C. MAGALY CASILLAS CONTRERAS</w:t>
            </w:r>
          </w:p>
          <w:p w14:paraId="7804C15E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697B342C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368D7418" w14:textId="77777777" w:rsidR="00F01710" w:rsidRPr="00F91C41" w:rsidRDefault="00F01710" w:rsidP="00F01710">
            <w:pPr>
              <w:jc w:val="both"/>
              <w:rPr>
                <w:rFonts w:ascii="Arial" w:hAnsi="Arial" w:cs="Arial"/>
              </w:rPr>
            </w:pPr>
          </w:p>
        </w:tc>
      </w:tr>
      <w:tr w:rsidR="00F01710" w14:paraId="20E21105" w14:textId="77777777" w:rsidTr="00F01710">
        <w:tc>
          <w:tcPr>
            <w:tcW w:w="2942" w:type="dxa"/>
          </w:tcPr>
          <w:p w14:paraId="31B5D25F" w14:textId="77777777" w:rsidR="00F01710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75452B7" w14:textId="77777777" w:rsidR="00F01710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C. JORGE DE JESUS JUAREZ PARRA</w:t>
            </w:r>
          </w:p>
          <w:p w14:paraId="68F605E7" w14:textId="77777777" w:rsidR="00F01710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414D5D70" w14:textId="77777777" w:rsidR="00F01710" w:rsidRPr="00F91C41" w:rsidRDefault="00F01710" w:rsidP="00F0171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3" w:type="dxa"/>
          </w:tcPr>
          <w:p w14:paraId="50066874" w14:textId="77777777" w:rsidR="00F01710" w:rsidRPr="00F91C41" w:rsidRDefault="00F01710" w:rsidP="00F01710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B3AF5B" w14:textId="77777777" w:rsidR="00F01710" w:rsidRDefault="00F01710" w:rsidP="00F01710">
      <w:pPr>
        <w:jc w:val="both"/>
        <w:rPr>
          <w:rFonts w:ascii="Arial" w:hAnsi="Arial" w:cs="Arial"/>
        </w:rPr>
      </w:pPr>
    </w:p>
    <w:p w14:paraId="575AF4EC" w14:textId="77777777" w:rsidR="00F01710" w:rsidRDefault="00F01710" w:rsidP="00F01710">
      <w:pPr>
        <w:jc w:val="both"/>
        <w:rPr>
          <w:rFonts w:ascii="Arial" w:hAnsi="Arial" w:cs="Arial"/>
        </w:rPr>
      </w:pPr>
    </w:p>
    <w:p w14:paraId="5772EAC8" w14:textId="77777777" w:rsidR="00F01710" w:rsidRDefault="00F01710" w:rsidP="00F01710">
      <w:pPr>
        <w:jc w:val="both"/>
        <w:rPr>
          <w:rFonts w:ascii="Arial" w:hAnsi="Arial" w:cs="Arial"/>
        </w:rPr>
      </w:pPr>
    </w:p>
    <w:p w14:paraId="6EA5EDD2" w14:textId="77777777" w:rsidR="00F01710" w:rsidRDefault="00F01710" w:rsidP="00F01710">
      <w:pPr>
        <w:jc w:val="both"/>
        <w:rPr>
          <w:rFonts w:ascii="Arial" w:hAnsi="Arial" w:cs="Arial"/>
        </w:rPr>
      </w:pPr>
    </w:p>
    <w:p w14:paraId="6EA17218" w14:textId="77777777" w:rsidR="00F01710" w:rsidRDefault="00F01710" w:rsidP="00F01710">
      <w:pPr>
        <w:jc w:val="both"/>
        <w:rPr>
          <w:rFonts w:ascii="Arial" w:hAnsi="Arial" w:cs="Arial"/>
        </w:rPr>
      </w:pPr>
    </w:p>
    <w:p w14:paraId="0508C99C" w14:textId="77777777" w:rsidR="004A2044" w:rsidRPr="004A2044" w:rsidRDefault="004A2044" w:rsidP="004A2044"/>
    <w:sectPr w:rsidR="004A2044" w:rsidRPr="004A2044" w:rsidSect="00A230F6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8ECD" w14:textId="77777777" w:rsidR="00A027D8" w:rsidRDefault="00A027D8" w:rsidP="003F6F9A">
      <w:r>
        <w:separator/>
      </w:r>
    </w:p>
  </w:endnote>
  <w:endnote w:type="continuationSeparator" w:id="0">
    <w:p w14:paraId="5522B914" w14:textId="77777777" w:rsidR="00A027D8" w:rsidRDefault="00A027D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1D32" w14:textId="77777777" w:rsidR="00A027D8" w:rsidRDefault="00A027D8" w:rsidP="003F6F9A">
      <w:r>
        <w:separator/>
      </w:r>
    </w:p>
  </w:footnote>
  <w:footnote w:type="continuationSeparator" w:id="0">
    <w:p w14:paraId="7270AFCE" w14:textId="77777777" w:rsidR="00A027D8" w:rsidRDefault="00A027D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CD25" w14:textId="77777777" w:rsidR="003F6F9A" w:rsidRDefault="00A230F6">
    <w:pPr>
      <w:pStyle w:val="Encabezado"/>
    </w:pPr>
    <w:r>
      <w:rPr>
        <w:noProof/>
      </w:rPr>
      <w:pict w14:anchorId="1E2E2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F410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BA436EF" wp14:editId="0B976A62">
          <wp:simplePos x="0" y="0"/>
          <wp:positionH relativeFrom="column">
            <wp:posOffset>-986790</wp:posOffset>
          </wp:positionH>
          <wp:positionV relativeFrom="paragraph">
            <wp:posOffset>-281654</wp:posOffset>
          </wp:positionV>
          <wp:extent cx="7583170" cy="10023131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10023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A66A" w14:textId="77777777" w:rsidR="003F6F9A" w:rsidRDefault="00A230F6">
    <w:pPr>
      <w:pStyle w:val="Encabezado"/>
    </w:pPr>
    <w:r>
      <w:rPr>
        <w:noProof/>
      </w:rPr>
      <w:pict w14:anchorId="4226A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E4C8A"/>
    <w:rsid w:val="003F0CF5"/>
    <w:rsid w:val="003F6F9A"/>
    <w:rsid w:val="004761C0"/>
    <w:rsid w:val="004A2044"/>
    <w:rsid w:val="005B48EE"/>
    <w:rsid w:val="0087098C"/>
    <w:rsid w:val="00A027D8"/>
    <w:rsid w:val="00A230F6"/>
    <w:rsid w:val="00A67EE8"/>
    <w:rsid w:val="00C85C95"/>
    <w:rsid w:val="00D01A4E"/>
    <w:rsid w:val="00F0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B54254"/>
  <w15:docId w15:val="{A27ECB78-47A0-41E5-B050-38CC535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01710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3</cp:revision>
  <cp:lastPrinted>2021-10-05T17:05:00Z</cp:lastPrinted>
  <dcterms:created xsi:type="dcterms:W3CDTF">2023-03-17T04:04:00Z</dcterms:created>
  <dcterms:modified xsi:type="dcterms:W3CDTF">2023-03-24T19:17:00Z</dcterms:modified>
</cp:coreProperties>
</file>