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FC24" w14:textId="77777777" w:rsidR="00E53E9D" w:rsidRDefault="00E53E9D" w:rsidP="00E53E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INFORME DETALLADO</w:t>
      </w:r>
    </w:p>
    <w:p w14:paraId="489BDDE0" w14:textId="77777777" w:rsidR="00E53E9D" w:rsidRDefault="00E53E9D" w:rsidP="00E53E9D">
      <w:pPr>
        <w:jc w:val="center"/>
        <w:rPr>
          <w:rFonts w:ascii="Arial" w:hAnsi="Arial" w:cs="Arial"/>
        </w:rPr>
      </w:pPr>
    </w:p>
    <w:p w14:paraId="1E9BAA53" w14:textId="77777777" w:rsidR="00E53E9D" w:rsidRPr="00935C43" w:rsidRDefault="00E53E9D" w:rsidP="00E53E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fecha 26 de julio de 2022 se convocó a la tercera sesión ordinaria para la r</w:t>
      </w:r>
      <w:r w:rsidRPr="00935C43">
        <w:rPr>
          <w:rFonts w:ascii="Arial" w:hAnsi="Arial" w:cs="Arial"/>
        </w:rPr>
        <w:t>evisión y dictaminarían de la iniciativa que turna a comisión la aprobación del pleno del Ayuntamiento</w:t>
      </w:r>
      <w:r>
        <w:rPr>
          <w:rFonts w:ascii="Arial" w:hAnsi="Arial" w:cs="Arial"/>
        </w:rPr>
        <w:t>,</w:t>
      </w:r>
      <w:r w:rsidRPr="00935C43">
        <w:rPr>
          <w:rFonts w:ascii="Arial" w:hAnsi="Arial" w:cs="Arial"/>
        </w:rPr>
        <w:t xml:space="preserve"> de la suscripción del convenio de aportación de obras de infraestructura y equipamiento como aportación de acciones de urbanización, de la nueva planta de tratamiento modular de aguas residuales (PTAR) numero 3 y colector norte longitud de 1,517.97 metros lineales para su integración a la estructura urbana del Municipio de Zapotlán el Grande, Jalisco, aprobado en Sesión de Ayuntamiento Extraordinaria número 23, en el punto número 4 del orden del día, celebrada el día 20 de julio de 2022, notificada por la Secretaria General mediante oficio NOT/231/2022.</w:t>
      </w:r>
    </w:p>
    <w:p w14:paraId="41FA0763" w14:textId="77777777" w:rsidR="004A2044" w:rsidRPr="004A2044" w:rsidRDefault="004A2044" w:rsidP="004A2044"/>
    <w:sectPr w:rsidR="004A2044" w:rsidRPr="004A2044" w:rsidSect="0021362E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412D" w14:textId="77777777" w:rsidR="00AC594E" w:rsidRDefault="00AC594E" w:rsidP="003F6F9A">
      <w:r>
        <w:separator/>
      </w:r>
    </w:p>
  </w:endnote>
  <w:endnote w:type="continuationSeparator" w:id="0">
    <w:p w14:paraId="2F2F1256" w14:textId="77777777" w:rsidR="00AC594E" w:rsidRDefault="00AC594E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FFBE" w14:textId="77777777" w:rsidR="00AC594E" w:rsidRDefault="00AC594E" w:rsidP="003F6F9A">
      <w:r>
        <w:separator/>
      </w:r>
    </w:p>
  </w:footnote>
  <w:footnote w:type="continuationSeparator" w:id="0">
    <w:p w14:paraId="045A122E" w14:textId="77777777" w:rsidR="00AC594E" w:rsidRDefault="00AC594E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1187" w14:textId="77777777" w:rsidR="003F6F9A" w:rsidRDefault="00000000">
    <w:pPr>
      <w:pStyle w:val="Encabezado"/>
    </w:pPr>
    <w:r>
      <w:rPr>
        <w:noProof/>
      </w:rPr>
      <w:pict w14:anchorId="08EB1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1027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D67D" w14:textId="77777777"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D46ED2F" wp14:editId="519C02CF">
          <wp:simplePos x="0" y="0"/>
          <wp:positionH relativeFrom="column">
            <wp:posOffset>-986790</wp:posOffset>
          </wp:positionH>
          <wp:positionV relativeFrom="paragraph">
            <wp:posOffset>-338196</wp:posOffset>
          </wp:positionV>
          <wp:extent cx="7583170" cy="1007909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10079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170" w14:textId="77777777" w:rsidR="003F6F9A" w:rsidRDefault="00000000">
    <w:pPr>
      <w:pStyle w:val="Encabezado"/>
    </w:pPr>
    <w:r>
      <w:rPr>
        <w:noProof/>
      </w:rPr>
      <w:pict w14:anchorId="2EDCE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1025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95"/>
    <w:rsid w:val="001D6494"/>
    <w:rsid w:val="0021362E"/>
    <w:rsid w:val="002E4C8A"/>
    <w:rsid w:val="003F0CF5"/>
    <w:rsid w:val="003F6F9A"/>
    <w:rsid w:val="004761C0"/>
    <w:rsid w:val="004A2044"/>
    <w:rsid w:val="005B48EE"/>
    <w:rsid w:val="0087098C"/>
    <w:rsid w:val="00A027D8"/>
    <w:rsid w:val="00A67EE8"/>
    <w:rsid w:val="00AC594E"/>
    <w:rsid w:val="00C85C95"/>
    <w:rsid w:val="00D01A4E"/>
    <w:rsid w:val="00E5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2CA05"/>
  <w15:docId w15:val="{A27ECB78-47A0-41E5-B050-38CC535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2021-2024.dotx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Fernanda Venegas Contreras</cp:lastModifiedBy>
  <cp:revision>3</cp:revision>
  <cp:lastPrinted>2021-10-05T17:05:00Z</cp:lastPrinted>
  <dcterms:created xsi:type="dcterms:W3CDTF">2023-03-17T04:06:00Z</dcterms:created>
  <dcterms:modified xsi:type="dcterms:W3CDTF">2023-03-24T19:14:00Z</dcterms:modified>
</cp:coreProperties>
</file>