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right" w:tblpY="1890"/>
        <w:tblW w:w="3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</w:tblGrid>
      <w:tr w:rsidR="00C91BE9" w:rsidRPr="00A55F10" w14:paraId="7F9C4000" w14:textId="77777777" w:rsidTr="00C91BE9">
        <w:trPr>
          <w:trHeight w:val="258"/>
        </w:trPr>
        <w:tc>
          <w:tcPr>
            <w:tcW w:w="3705" w:type="dxa"/>
          </w:tcPr>
          <w:p w14:paraId="740F0769" w14:textId="77777777" w:rsidR="00C91BE9" w:rsidRPr="00A55F10" w:rsidRDefault="00C91BE9" w:rsidP="00C91BE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29950577"/>
            <w:bookmarkEnd w:id="0"/>
            <w:proofErr w:type="spellStart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Dependencia</w:t>
            </w:r>
            <w:proofErr w:type="spellEnd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b/>
                <w:bCs/>
                <w:spacing w:val="50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Sala</w:t>
            </w:r>
            <w:r w:rsidRPr="00A55F10">
              <w:rPr>
                <w:rFonts w:ascii="Arial" w:hAnsi="Arial" w:cs="Arial"/>
                <w:b/>
                <w:bCs/>
                <w:spacing w:val="21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</w:t>
            </w:r>
            <w:r w:rsidRPr="00A55F10">
              <w:rPr>
                <w:rFonts w:ascii="Arial" w:hAnsi="Arial" w:cs="Arial"/>
                <w:b/>
                <w:bCs/>
                <w:spacing w:val="3"/>
                <w:w w:val="95"/>
                <w:sz w:val="21"/>
                <w:szCs w:val="21"/>
              </w:rPr>
              <w:t xml:space="preserve"> </w:t>
            </w:r>
            <w:proofErr w:type="spellStart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Regidores</w:t>
            </w:r>
            <w:proofErr w:type="spellEnd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.</w:t>
            </w:r>
          </w:p>
        </w:tc>
      </w:tr>
      <w:tr w:rsidR="00C91BE9" w:rsidRPr="00A55F10" w14:paraId="29AA9D6A" w14:textId="77777777" w:rsidTr="00C91BE9">
        <w:trPr>
          <w:trHeight w:val="253"/>
        </w:trPr>
        <w:tc>
          <w:tcPr>
            <w:tcW w:w="3705" w:type="dxa"/>
          </w:tcPr>
          <w:p w14:paraId="28503FC1" w14:textId="739883F3" w:rsidR="00C91BE9" w:rsidRPr="00A55F10" w:rsidRDefault="00C91BE9" w:rsidP="00C91BE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Oficio</w:t>
            </w:r>
            <w:proofErr w:type="spellEnd"/>
            <w:r w:rsidRPr="00A55F10">
              <w:rPr>
                <w:rFonts w:ascii="Arial" w:hAnsi="Arial" w:cs="Arial"/>
                <w:b/>
                <w:bCs/>
                <w:spacing w:val="-11"/>
                <w:w w:val="95"/>
                <w:sz w:val="21"/>
                <w:szCs w:val="21"/>
              </w:rPr>
              <w:t xml:space="preserve"> </w:t>
            </w:r>
            <w:proofErr w:type="spellStart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Número</w:t>
            </w:r>
            <w:proofErr w:type="spellEnd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spacing w:val="36"/>
                <w:w w:val="95"/>
                <w:sz w:val="21"/>
                <w:szCs w:val="21"/>
              </w:rPr>
              <w:t xml:space="preserve"> </w:t>
            </w:r>
            <w:r w:rsidR="00AB305E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32</w:t>
            </w:r>
            <w:r w:rsidRPr="00A55F10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2/2021.</w:t>
            </w:r>
          </w:p>
        </w:tc>
      </w:tr>
      <w:tr w:rsidR="00C91BE9" w:rsidRPr="00A55F10" w14:paraId="073FA54B" w14:textId="77777777" w:rsidTr="00C91BE9">
        <w:trPr>
          <w:trHeight w:val="238"/>
        </w:trPr>
        <w:tc>
          <w:tcPr>
            <w:tcW w:w="3705" w:type="dxa"/>
          </w:tcPr>
          <w:p w14:paraId="1165BE3B" w14:textId="77777777" w:rsidR="00C91BE9" w:rsidRPr="00A55F10" w:rsidRDefault="00C91BE9" w:rsidP="00C91BE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55F10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Asunto</w:t>
            </w:r>
            <w:proofErr w:type="spellEnd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spacing w:val="24"/>
                <w:w w:val="90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 xml:space="preserve">Se </w:t>
            </w:r>
            <w:proofErr w:type="spellStart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convoca</w:t>
            </w:r>
            <w:proofErr w:type="spellEnd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.</w:t>
            </w:r>
          </w:p>
        </w:tc>
      </w:tr>
    </w:tbl>
    <w:p w14:paraId="1253C223" w14:textId="2553719D" w:rsidR="002E7EC9" w:rsidRPr="00A63CAD" w:rsidRDefault="00A63CAD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C. </w:t>
      </w:r>
      <w:r w:rsidR="002E7EC9" w:rsidRPr="00A63CAD">
        <w:rPr>
          <w:rFonts w:ascii="Arial" w:hAnsi="Arial" w:cs="Arial"/>
          <w:b/>
          <w:bCs/>
          <w:sz w:val="20"/>
          <w:szCs w:val="20"/>
        </w:rPr>
        <w:t>MÓNICA</w:t>
      </w:r>
      <w:r w:rsidR="002E7EC9" w:rsidRPr="00A63CA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E7EC9" w:rsidRPr="00A63CAD">
        <w:rPr>
          <w:rFonts w:ascii="Arial" w:hAnsi="Arial" w:cs="Arial"/>
          <w:b/>
          <w:bCs/>
          <w:sz w:val="20"/>
          <w:szCs w:val="20"/>
        </w:rPr>
        <w:t>REYNOSO</w:t>
      </w:r>
      <w:r w:rsidR="002E7EC9" w:rsidRPr="00A63CAD"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="002E7EC9" w:rsidRPr="00A63CAD">
        <w:rPr>
          <w:rFonts w:ascii="Arial" w:hAnsi="Arial" w:cs="Arial"/>
          <w:b/>
          <w:bCs/>
          <w:sz w:val="20"/>
          <w:szCs w:val="20"/>
        </w:rPr>
        <w:t>ROMERO.</w:t>
      </w:r>
    </w:p>
    <w:p w14:paraId="53AFB462" w14:textId="7B62A4A8" w:rsidR="00733A97" w:rsidRPr="00A63CAD" w:rsidRDefault="00733A97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>C.</w:t>
      </w:r>
      <w:r w:rsidRPr="00A63CAD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ED1431" w:rsidRPr="00A63CAD">
        <w:rPr>
          <w:rFonts w:ascii="Arial" w:hAnsi="Arial" w:cs="Arial"/>
          <w:b/>
          <w:bCs/>
          <w:sz w:val="20"/>
          <w:szCs w:val="20"/>
        </w:rPr>
        <w:t xml:space="preserve">ALEJANDRO </w:t>
      </w:r>
      <w:r w:rsidR="00ED1431" w:rsidRPr="00A63CAD">
        <w:rPr>
          <w:rFonts w:ascii="Arial" w:hAnsi="Arial" w:cs="Arial"/>
          <w:b/>
          <w:bCs/>
          <w:spacing w:val="7"/>
          <w:sz w:val="20"/>
          <w:szCs w:val="20"/>
        </w:rPr>
        <w:t>BARRAGÁN</w:t>
      </w:r>
      <w:r w:rsidRPr="00A63CAD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SÁNCHEZ.</w:t>
      </w:r>
    </w:p>
    <w:p w14:paraId="16A7E5CD" w14:textId="1ECFA340" w:rsidR="00733A97" w:rsidRPr="00A63CAD" w:rsidRDefault="002E7EC9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 xml:space="preserve">LIC.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MAGALI</w:t>
      </w:r>
      <w:r w:rsidR="00733A97" w:rsidRPr="00A63CAD"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pacing w:val="1"/>
          <w:sz w:val="20"/>
          <w:szCs w:val="20"/>
        </w:rPr>
        <w:t>CASI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LLAS</w:t>
      </w:r>
      <w:r w:rsidR="00733A97" w:rsidRPr="00A63CAD">
        <w:rPr>
          <w:rFonts w:ascii="Arial" w:hAnsi="Arial" w:cs="Arial"/>
          <w:b/>
          <w:bCs/>
          <w:spacing w:val="23"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CONTRERAS.</w:t>
      </w:r>
    </w:p>
    <w:p w14:paraId="063B36C1" w14:textId="77777777" w:rsidR="00733A97" w:rsidRPr="00A63CAD" w:rsidRDefault="00733A97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>C.</w:t>
      </w:r>
      <w:r w:rsidRPr="00A63CAD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JORGE</w:t>
      </w:r>
      <w:r w:rsidRPr="00A63CAD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DE</w:t>
      </w:r>
      <w:r w:rsidRPr="00A63CAD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JESÚS</w:t>
      </w:r>
      <w:r w:rsidRPr="00A63CAD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JIMÉNEZ</w:t>
      </w:r>
      <w:r w:rsidRPr="00A63CAD"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PARRA.</w:t>
      </w:r>
    </w:p>
    <w:p w14:paraId="28B03220" w14:textId="38014075" w:rsidR="00733A97" w:rsidRPr="00A63CAD" w:rsidRDefault="009E15AE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3CAD">
        <w:rPr>
          <w:rFonts w:ascii="Arial" w:hAnsi="Arial" w:cs="Arial"/>
          <w:b/>
          <w:bCs/>
          <w:w w:val="95"/>
          <w:sz w:val="20"/>
          <w:szCs w:val="20"/>
        </w:rPr>
        <w:t xml:space="preserve">REGIDORES INTEGRANTES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DE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LA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COM</w:t>
      </w:r>
      <w:r w:rsidR="00733A97" w:rsidRPr="00A63CAD">
        <w:rPr>
          <w:rFonts w:ascii="Arial" w:hAnsi="Arial" w:cs="Arial"/>
          <w:b/>
          <w:bCs/>
          <w:spacing w:val="3"/>
          <w:sz w:val="20"/>
          <w:szCs w:val="20"/>
        </w:rPr>
        <w:t>I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S</w:t>
      </w:r>
      <w:r w:rsidR="00733A97" w:rsidRPr="00A63CAD">
        <w:rPr>
          <w:rFonts w:ascii="Arial" w:hAnsi="Arial" w:cs="Arial"/>
          <w:b/>
          <w:bCs/>
          <w:spacing w:val="-5"/>
          <w:sz w:val="20"/>
          <w:szCs w:val="20"/>
        </w:rPr>
        <w:t>I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Ó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N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EDILICIA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DE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AGUA</w:t>
      </w:r>
      <w:r w:rsidRPr="00A63CAD">
        <w:rPr>
          <w:rFonts w:ascii="Arial" w:hAnsi="Arial" w:cs="Arial"/>
          <w:b/>
          <w:bCs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w w:val="95"/>
          <w:sz w:val="20"/>
          <w:szCs w:val="20"/>
        </w:rPr>
        <w:t>POTABLE</w:t>
      </w:r>
      <w:r w:rsidRPr="00A63CAD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w w:val="90"/>
          <w:sz w:val="20"/>
          <w:szCs w:val="20"/>
        </w:rPr>
        <w:t>Y</w:t>
      </w:r>
      <w:r w:rsidR="00733A97" w:rsidRPr="00A63CAD">
        <w:rPr>
          <w:rFonts w:ascii="Arial" w:hAnsi="Arial" w:cs="Arial"/>
          <w:b/>
          <w:bCs/>
          <w:w w:val="93"/>
          <w:sz w:val="20"/>
          <w:szCs w:val="20"/>
        </w:rPr>
        <w:t xml:space="preserve"> </w:t>
      </w:r>
      <w:r w:rsidR="00733A97" w:rsidRPr="00A63CAD">
        <w:rPr>
          <w:rFonts w:ascii="Arial" w:hAnsi="Arial" w:cs="Arial"/>
          <w:b/>
          <w:bCs/>
          <w:spacing w:val="1"/>
          <w:sz w:val="20"/>
          <w:szCs w:val="20"/>
        </w:rPr>
        <w:t>SANEAMIENTO</w:t>
      </w:r>
      <w:r w:rsidR="00733A97" w:rsidRPr="00A63CAD">
        <w:rPr>
          <w:rFonts w:ascii="Arial" w:hAnsi="Arial" w:cs="Arial"/>
          <w:b/>
          <w:bCs/>
          <w:sz w:val="20"/>
          <w:szCs w:val="20"/>
        </w:rPr>
        <w:t>.</w:t>
      </w:r>
    </w:p>
    <w:p w14:paraId="1B752C75" w14:textId="77777777" w:rsidR="00883AE9" w:rsidRPr="00A63CAD" w:rsidRDefault="00733A97" w:rsidP="00C91BE9">
      <w:pPr>
        <w:jc w:val="both"/>
        <w:rPr>
          <w:rFonts w:ascii="Arial" w:hAnsi="Arial" w:cs="Arial"/>
          <w:b/>
          <w:bCs/>
          <w:w w:val="101"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>H.</w:t>
      </w:r>
      <w:r w:rsidRPr="00A63CAD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AYUNTAMI</w:t>
      </w:r>
      <w:r w:rsidRPr="00A63CAD">
        <w:rPr>
          <w:rFonts w:ascii="Arial" w:hAnsi="Arial" w:cs="Arial"/>
          <w:b/>
          <w:bCs/>
          <w:spacing w:val="-26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ENTO</w:t>
      </w:r>
      <w:r w:rsidRPr="00A63CAD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CONSTITUCIONAL</w:t>
      </w:r>
      <w:r w:rsidRPr="00A63CAD">
        <w:rPr>
          <w:rFonts w:ascii="Arial" w:hAnsi="Arial" w:cs="Arial"/>
          <w:b/>
          <w:bCs/>
          <w:w w:val="101"/>
          <w:sz w:val="20"/>
          <w:szCs w:val="20"/>
        </w:rPr>
        <w:t xml:space="preserve"> </w:t>
      </w:r>
    </w:p>
    <w:p w14:paraId="09B60577" w14:textId="2312989B" w:rsidR="00733A97" w:rsidRPr="00A63CAD" w:rsidRDefault="00733A97" w:rsidP="00C91BE9">
      <w:pPr>
        <w:jc w:val="both"/>
        <w:rPr>
          <w:rFonts w:ascii="Arial" w:hAnsi="Arial" w:cs="Arial"/>
          <w:b/>
          <w:bCs/>
          <w:w w:val="102"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>DE ZAPOTLÁN</w:t>
      </w:r>
      <w:r w:rsidRPr="00A63CAD"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EL</w:t>
      </w:r>
      <w:r w:rsidRPr="00A63CAD"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GRANDE,</w:t>
      </w:r>
      <w:r w:rsidRPr="00A63CAD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JALISCO.</w:t>
      </w:r>
    </w:p>
    <w:p w14:paraId="0A7FCF51" w14:textId="5D2C5B43" w:rsidR="00733A97" w:rsidRPr="00A63CAD" w:rsidRDefault="00733A97" w:rsidP="00C91BE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3CAD">
        <w:rPr>
          <w:rFonts w:ascii="Arial" w:hAnsi="Arial" w:cs="Arial"/>
          <w:b/>
          <w:bCs/>
          <w:sz w:val="20"/>
          <w:szCs w:val="20"/>
        </w:rPr>
        <w:t>P</w:t>
      </w:r>
      <w:r w:rsidRPr="00A63CAD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R</w:t>
      </w:r>
      <w:r w:rsidRPr="00A63CAD"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E</w:t>
      </w:r>
      <w:r w:rsidRPr="00A63CAD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S</w:t>
      </w:r>
      <w:r w:rsidRPr="00A63CAD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E</w:t>
      </w:r>
      <w:r w:rsidRPr="00A63CAD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N</w:t>
      </w:r>
      <w:r w:rsidRPr="00A63CAD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T</w:t>
      </w:r>
      <w:r w:rsidRPr="00A63CAD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Pr="00A63CAD">
        <w:rPr>
          <w:rFonts w:ascii="Arial" w:hAnsi="Arial" w:cs="Arial"/>
          <w:b/>
          <w:bCs/>
          <w:sz w:val="20"/>
          <w:szCs w:val="20"/>
        </w:rPr>
        <w:t>E</w:t>
      </w:r>
    </w:p>
    <w:p w14:paraId="64411A29" w14:textId="77777777" w:rsidR="00733A97" w:rsidRPr="00A63CAD" w:rsidRDefault="00733A97" w:rsidP="009E15AE">
      <w:pPr>
        <w:jc w:val="both"/>
        <w:rPr>
          <w:rFonts w:ascii="Arial" w:eastAsia="Arial" w:hAnsi="Arial" w:cs="Arial"/>
          <w:sz w:val="22"/>
          <w:szCs w:val="22"/>
        </w:rPr>
      </w:pPr>
    </w:p>
    <w:p w14:paraId="50770ACA" w14:textId="606A11C3" w:rsidR="00AB305E" w:rsidRPr="00A63CAD" w:rsidRDefault="00733A97" w:rsidP="00AB30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63CAD">
        <w:rPr>
          <w:rFonts w:ascii="Arial" w:hAnsi="Arial" w:cs="Arial"/>
          <w:sz w:val="22"/>
          <w:szCs w:val="22"/>
        </w:rPr>
        <w:t>Anteponiendo</w:t>
      </w:r>
      <w:r w:rsidRPr="00A63CAD">
        <w:rPr>
          <w:rFonts w:ascii="Arial" w:hAnsi="Arial" w:cs="Arial"/>
          <w:spacing w:val="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un</w:t>
      </w:r>
      <w:r w:rsidRPr="00A63CAD">
        <w:rPr>
          <w:rFonts w:ascii="Arial" w:hAnsi="Arial" w:cs="Arial"/>
          <w:spacing w:val="1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cordial</w:t>
      </w:r>
      <w:r w:rsidRPr="00A63CAD">
        <w:rPr>
          <w:rFonts w:ascii="Arial" w:hAnsi="Arial" w:cs="Arial"/>
          <w:spacing w:val="3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saludo,</w:t>
      </w:r>
      <w:r w:rsidRPr="00A63CAD">
        <w:rPr>
          <w:rFonts w:ascii="Arial" w:hAnsi="Arial" w:cs="Arial"/>
          <w:spacing w:val="40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aprovecho</w:t>
      </w:r>
      <w:r w:rsidRPr="00A63CAD">
        <w:rPr>
          <w:rFonts w:ascii="Arial" w:hAnsi="Arial" w:cs="Arial"/>
          <w:spacing w:val="5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1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ocasión</w:t>
      </w:r>
      <w:r w:rsidRPr="00A63CAD">
        <w:rPr>
          <w:rFonts w:ascii="Arial" w:hAnsi="Arial" w:cs="Arial"/>
          <w:spacing w:val="5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para</w:t>
      </w:r>
      <w:r w:rsidRPr="00A63CAD">
        <w:rPr>
          <w:rFonts w:ascii="Arial" w:hAnsi="Arial" w:cs="Arial"/>
          <w:spacing w:val="1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convocarla</w:t>
      </w:r>
      <w:r w:rsidRPr="00A63CAD">
        <w:rPr>
          <w:rFonts w:ascii="Arial" w:hAnsi="Arial" w:cs="Arial"/>
          <w:spacing w:val="47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</w:t>
      </w:r>
      <w:r w:rsidRPr="00A63CAD">
        <w:rPr>
          <w:rFonts w:ascii="Arial" w:hAnsi="Arial" w:cs="Arial"/>
          <w:spacing w:val="3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w w:val="10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Sesión</w:t>
      </w:r>
      <w:r w:rsidRPr="00A63CAD">
        <w:rPr>
          <w:rFonts w:ascii="Arial" w:hAnsi="Arial" w:cs="Arial"/>
          <w:spacing w:val="1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Ordinaria</w:t>
      </w:r>
      <w:r w:rsidRPr="00A63CAD">
        <w:rPr>
          <w:rFonts w:ascii="Arial" w:hAnsi="Arial" w:cs="Arial"/>
          <w:spacing w:val="2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No.</w:t>
      </w:r>
      <w:r w:rsidRPr="00A63CAD">
        <w:rPr>
          <w:rFonts w:ascii="Arial" w:hAnsi="Arial" w:cs="Arial"/>
          <w:spacing w:val="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2</w:t>
      </w:r>
      <w:r w:rsidRPr="00A63CAD">
        <w:rPr>
          <w:rFonts w:ascii="Arial" w:hAnsi="Arial" w:cs="Arial"/>
          <w:spacing w:val="1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1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Comisión</w:t>
      </w:r>
      <w:r w:rsidRPr="00A63CAD">
        <w:rPr>
          <w:rFonts w:ascii="Arial" w:hAnsi="Arial" w:cs="Arial"/>
          <w:spacing w:val="3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Edilicia</w:t>
      </w:r>
      <w:r w:rsidRPr="00A63CAD">
        <w:rPr>
          <w:rFonts w:ascii="Arial" w:hAnsi="Arial" w:cs="Arial"/>
          <w:spacing w:val="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Agua</w:t>
      </w:r>
      <w:r w:rsidRPr="00A63CAD">
        <w:rPr>
          <w:rFonts w:ascii="Arial" w:hAnsi="Arial" w:cs="Arial"/>
          <w:spacing w:val="1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Potable</w:t>
      </w:r>
      <w:r w:rsidRPr="00A63CAD">
        <w:rPr>
          <w:rFonts w:ascii="Arial" w:hAnsi="Arial" w:cs="Arial"/>
          <w:spacing w:val="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y</w:t>
      </w:r>
      <w:r w:rsidRPr="00A63CAD">
        <w:rPr>
          <w:rFonts w:ascii="Arial" w:hAnsi="Arial" w:cs="Arial"/>
          <w:spacing w:val="1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Saneamiento</w:t>
      </w:r>
      <w:r w:rsidRPr="00A63CAD">
        <w:rPr>
          <w:rFonts w:ascii="Arial" w:hAnsi="Arial" w:cs="Arial"/>
          <w:spacing w:val="2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con fundamento</w:t>
      </w:r>
      <w:r w:rsidRPr="00A63CAD">
        <w:rPr>
          <w:rFonts w:ascii="Arial" w:hAnsi="Arial" w:cs="Arial"/>
          <w:spacing w:val="5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en</w:t>
      </w:r>
      <w:r w:rsidRPr="00A63CAD">
        <w:rPr>
          <w:rFonts w:ascii="Arial" w:hAnsi="Arial" w:cs="Arial"/>
          <w:spacing w:val="4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lo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dispuesto</w:t>
      </w:r>
      <w:r w:rsidRPr="00A63CAD">
        <w:rPr>
          <w:rFonts w:ascii="Arial" w:hAnsi="Arial" w:cs="Arial"/>
          <w:spacing w:val="5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por</w:t>
      </w:r>
      <w:r w:rsidRPr="00A63CAD">
        <w:rPr>
          <w:rFonts w:ascii="Arial" w:hAnsi="Arial" w:cs="Arial"/>
          <w:spacing w:val="3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los</w:t>
      </w:r>
      <w:r w:rsidRPr="00A63CAD">
        <w:rPr>
          <w:rFonts w:ascii="Arial" w:hAnsi="Arial" w:cs="Arial"/>
          <w:spacing w:val="3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artículos</w:t>
      </w:r>
      <w:r w:rsidRPr="00A63CAD">
        <w:rPr>
          <w:rFonts w:ascii="Arial" w:hAnsi="Arial" w:cs="Arial"/>
          <w:spacing w:val="60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115</w:t>
      </w:r>
      <w:r w:rsidRPr="00A63CAD">
        <w:rPr>
          <w:rFonts w:ascii="Arial" w:hAnsi="Arial" w:cs="Arial"/>
          <w:spacing w:val="2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Constitucional,</w:t>
      </w:r>
      <w:r w:rsidRPr="00A63CAD">
        <w:rPr>
          <w:rFonts w:ascii="Arial" w:hAnsi="Arial" w:cs="Arial"/>
          <w:spacing w:val="5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27</w:t>
      </w:r>
      <w:r w:rsidRPr="00A63CAD">
        <w:rPr>
          <w:rFonts w:ascii="Arial" w:hAnsi="Arial" w:cs="Arial"/>
          <w:spacing w:val="2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3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3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Ley</w:t>
      </w:r>
      <w:r w:rsidRPr="00A63CAD">
        <w:rPr>
          <w:rFonts w:ascii="Arial" w:hAnsi="Arial" w:cs="Arial"/>
          <w:spacing w:val="4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w w:val="9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Gobierno</w:t>
      </w:r>
      <w:r w:rsidRPr="00A63CAD">
        <w:rPr>
          <w:rFonts w:ascii="Arial" w:hAnsi="Arial" w:cs="Arial"/>
          <w:spacing w:val="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y</w:t>
      </w:r>
      <w:r w:rsidRPr="00A63CAD">
        <w:rPr>
          <w:rFonts w:ascii="Arial" w:hAnsi="Arial" w:cs="Arial"/>
          <w:spacing w:val="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4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Administración</w:t>
      </w:r>
      <w:r w:rsidRPr="00A63CAD">
        <w:rPr>
          <w:rFonts w:ascii="Arial" w:hAnsi="Arial" w:cs="Arial"/>
          <w:spacing w:val="4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Pública</w:t>
      </w:r>
      <w:r w:rsidRPr="00A63CAD">
        <w:rPr>
          <w:rFonts w:ascii="Arial" w:hAnsi="Arial" w:cs="Arial"/>
          <w:spacing w:val="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Municipal,</w:t>
      </w:r>
      <w:r w:rsidRPr="00A63CAD">
        <w:rPr>
          <w:rFonts w:ascii="Arial" w:hAnsi="Arial" w:cs="Arial"/>
          <w:spacing w:val="5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40</w:t>
      </w:r>
      <w:r w:rsidRPr="00A63CAD">
        <w:rPr>
          <w:rFonts w:ascii="Arial" w:hAnsi="Arial" w:cs="Arial"/>
          <w:spacing w:val="4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al</w:t>
      </w:r>
      <w:r w:rsidRPr="00A63CAD">
        <w:rPr>
          <w:rFonts w:ascii="Arial" w:hAnsi="Arial" w:cs="Arial"/>
          <w:spacing w:val="5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48</w:t>
      </w:r>
      <w:r w:rsidRPr="00A63CAD">
        <w:rPr>
          <w:rFonts w:ascii="Arial" w:hAnsi="Arial" w:cs="Arial"/>
          <w:spacing w:val="4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y</w:t>
      </w:r>
      <w:r w:rsidRPr="00A63CAD">
        <w:rPr>
          <w:rFonts w:ascii="Arial" w:hAnsi="Arial" w:cs="Arial"/>
          <w:spacing w:val="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50</w:t>
      </w:r>
      <w:r w:rsidRPr="00A63CAD">
        <w:rPr>
          <w:rFonts w:ascii="Arial" w:hAnsi="Arial" w:cs="Arial"/>
          <w:spacing w:val="57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del Reglamento Interior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del</w:t>
      </w:r>
      <w:r w:rsidRPr="00A63CAD">
        <w:rPr>
          <w:rFonts w:ascii="Arial" w:hAnsi="Arial" w:cs="Arial"/>
          <w:spacing w:val="3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Ayuntamiento</w:t>
      </w:r>
      <w:r w:rsidRPr="00A63CAD">
        <w:rPr>
          <w:rFonts w:ascii="Arial" w:hAnsi="Arial" w:cs="Arial"/>
          <w:spacing w:val="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3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Zapotlán</w:t>
      </w:r>
      <w:r w:rsidRPr="00A63CAD">
        <w:rPr>
          <w:rFonts w:ascii="Arial" w:hAnsi="Arial" w:cs="Arial"/>
          <w:spacing w:val="5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</w:t>
      </w:r>
      <w:r w:rsidRPr="00A63CAD">
        <w:rPr>
          <w:rFonts w:ascii="Arial" w:hAnsi="Arial" w:cs="Arial"/>
          <w:spacing w:val="37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Grande,</w:t>
      </w:r>
      <w:r w:rsidRPr="00A63CAD">
        <w:rPr>
          <w:rFonts w:ascii="Arial" w:hAnsi="Arial" w:cs="Arial"/>
          <w:spacing w:val="5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3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cual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se</w:t>
      </w:r>
      <w:r w:rsidRPr="00A63CAD">
        <w:rPr>
          <w:rFonts w:ascii="Arial" w:hAnsi="Arial" w:cs="Arial"/>
          <w:spacing w:val="3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llevará</w:t>
      </w:r>
      <w:r w:rsidRPr="00A63CAD">
        <w:rPr>
          <w:rFonts w:ascii="Arial" w:hAnsi="Arial" w:cs="Arial"/>
          <w:spacing w:val="37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</w:t>
      </w:r>
      <w:r w:rsidRPr="00A63CAD">
        <w:rPr>
          <w:rFonts w:ascii="Arial" w:hAnsi="Arial" w:cs="Arial"/>
          <w:spacing w:val="4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cabo</w:t>
      </w:r>
      <w:r w:rsidRPr="00A63CAD">
        <w:rPr>
          <w:rFonts w:ascii="Arial" w:hAnsi="Arial" w:cs="Arial"/>
          <w:spacing w:val="4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 xml:space="preserve">día </w:t>
      </w:r>
      <w:r w:rsidR="00883AE9" w:rsidRPr="00A63CAD">
        <w:rPr>
          <w:rFonts w:ascii="Arial" w:hAnsi="Arial" w:cs="Arial"/>
          <w:b/>
          <w:bCs/>
          <w:sz w:val="22"/>
          <w:szCs w:val="22"/>
        </w:rPr>
        <w:t>JUEVES</w:t>
      </w:r>
      <w:r w:rsidRPr="00A63CAD"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 w:rsidR="00883AE9" w:rsidRPr="00A63CAD">
        <w:rPr>
          <w:rFonts w:ascii="Arial" w:hAnsi="Arial" w:cs="Arial"/>
          <w:b/>
          <w:bCs/>
          <w:sz w:val="22"/>
          <w:szCs w:val="22"/>
        </w:rPr>
        <w:t>16 DE DICIEMBRE</w:t>
      </w:r>
      <w:r w:rsidRPr="00A63CAD">
        <w:rPr>
          <w:rFonts w:ascii="Arial" w:hAnsi="Arial" w:cs="Arial"/>
          <w:b/>
          <w:bCs/>
          <w:spacing w:val="42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DEL</w:t>
      </w:r>
      <w:r w:rsidRPr="00A63CAD">
        <w:rPr>
          <w:rFonts w:ascii="Arial" w:hAnsi="Arial" w:cs="Arial"/>
          <w:b/>
          <w:bCs/>
          <w:spacing w:val="21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AÑO</w:t>
      </w:r>
      <w:r w:rsidRPr="00A63CAD">
        <w:rPr>
          <w:rFonts w:ascii="Arial" w:hAnsi="Arial" w:cs="Arial"/>
          <w:b/>
          <w:bCs/>
          <w:spacing w:val="56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EN</w:t>
      </w:r>
      <w:r w:rsidRPr="00A63CAD"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CURSO,</w:t>
      </w:r>
      <w:r w:rsidRPr="00A63CAD">
        <w:rPr>
          <w:rFonts w:ascii="Arial" w:hAnsi="Arial" w:cs="Arial"/>
          <w:b/>
          <w:bCs/>
          <w:spacing w:val="35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A</w:t>
      </w:r>
      <w:r w:rsidRPr="00A63CAD">
        <w:rPr>
          <w:rFonts w:ascii="Arial" w:hAnsi="Arial" w:cs="Arial"/>
          <w:b/>
          <w:bCs/>
          <w:spacing w:val="51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LAS</w:t>
      </w:r>
      <w:r w:rsidRPr="00A63CAD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pacing w:val="-32"/>
          <w:sz w:val="22"/>
          <w:szCs w:val="22"/>
        </w:rPr>
        <w:t>1</w:t>
      </w:r>
      <w:r w:rsidR="00A5666F" w:rsidRPr="00A63CAD">
        <w:rPr>
          <w:rFonts w:ascii="Arial" w:hAnsi="Arial" w:cs="Arial"/>
          <w:b/>
          <w:bCs/>
          <w:sz w:val="22"/>
          <w:szCs w:val="22"/>
        </w:rPr>
        <w:t>3</w:t>
      </w:r>
      <w:r w:rsidRPr="00A63CAD">
        <w:rPr>
          <w:rFonts w:ascii="Arial" w:hAnsi="Arial" w:cs="Arial"/>
          <w:b/>
          <w:bCs/>
          <w:sz w:val="22"/>
          <w:szCs w:val="22"/>
        </w:rPr>
        <w:t xml:space="preserve">:00 </w:t>
      </w:r>
      <w:r w:rsidRPr="00A63CAD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63CAD">
        <w:rPr>
          <w:rFonts w:ascii="Arial" w:hAnsi="Arial" w:cs="Arial"/>
          <w:b/>
          <w:bCs/>
          <w:sz w:val="22"/>
          <w:szCs w:val="22"/>
        </w:rPr>
        <w:t>HORAS,</w:t>
      </w:r>
      <w:r w:rsidRPr="00A63CAD">
        <w:rPr>
          <w:rFonts w:ascii="Arial" w:hAnsi="Arial" w:cs="Arial"/>
          <w:spacing w:val="4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en</w:t>
      </w:r>
      <w:r w:rsidRPr="00A63CAD">
        <w:rPr>
          <w:rFonts w:ascii="Arial" w:hAnsi="Arial" w:cs="Arial"/>
          <w:spacing w:val="3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</w:t>
      </w:r>
      <w:r w:rsidRPr="00A63CAD">
        <w:rPr>
          <w:rFonts w:ascii="Arial" w:hAnsi="Arial" w:cs="Arial"/>
          <w:spacing w:val="4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lugar</w:t>
      </w:r>
      <w:r w:rsidR="009E15AE" w:rsidRPr="00A63CAD">
        <w:rPr>
          <w:rFonts w:ascii="Arial" w:hAnsi="Arial" w:cs="Arial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que</w:t>
      </w:r>
      <w:r w:rsidRPr="00A63CAD">
        <w:rPr>
          <w:rFonts w:ascii="Arial" w:hAnsi="Arial" w:cs="Arial"/>
          <w:spacing w:val="2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ocupa</w:t>
      </w:r>
      <w:r w:rsidRPr="00A63CAD">
        <w:rPr>
          <w:rFonts w:ascii="Arial" w:hAnsi="Arial" w:cs="Arial"/>
          <w:spacing w:val="50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3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Sala de</w:t>
      </w:r>
      <w:r w:rsidRPr="00A63CAD">
        <w:rPr>
          <w:rFonts w:ascii="Arial" w:hAnsi="Arial" w:cs="Arial"/>
          <w:spacing w:val="4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María</w:t>
      </w:r>
      <w:r w:rsidRPr="00A63CAD">
        <w:rPr>
          <w:rFonts w:ascii="Arial" w:hAnsi="Arial" w:cs="Arial"/>
          <w:spacing w:val="4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Elena</w:t>
      </w:r>
      <w:r w:rsidRPr="00A63CAD">
        <w:rPr>
          <w:rFonts w:ascii="Arial" w:hAnsi="Arial" w:cs="Arial"/>
          <w:spacing w:val="3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Larios</w:t>
      </w:r>
      <w:r w:rsidRPr="00A63CAD">
        <w:rPr>
          <w:rFonts w:ascii="Arial" w:hAnsi="Arial" w:cs="Arial"/>
          <w:spacing w:val="2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que</w:t>
      </w:r>
      <w:r w:rsidRPr="00A63CAD">
        <w:rPr>
          <w:rFonts w:ascii="Arial" w:hAnsi="Arial" w:cs="Arial"/>
          <w:spacing w:val="2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se</w:t>
      </w:r>
      <w:r w:rsidRPr="00A63CAD">
        <w:rPr>
          <w:rFonts w:ascii="Arial" w:hAnsi="Arial" w:cs="Arial"/>
          <w:spacing w:val="4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ubica</w:t>
      </w:r>
      <w:r w:rsidRPr="00A63CAD">
        <w:rPr>
          <w:rFonts w:ascii="Arial" w:hAnsi="Arial" w:cs="Arial"/>
          <w:spacing w:val="3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en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23"/>
          <w:sz w:val="22"/>
          <w:szCs w:val="22"/>
        </w:rPr>
        <w:t xml:space="preserve"> </w:t>
      </w:r>
      <w:r w:rsidR="00A5666F" w:rsidRPr="00A63CAD">
        <w:rPr>
          <w:rFonts w:ascii="Arial" w:hAnsi="Arial" w:cs="Arial"/>
          <w:spacing w:val="23"/>
          <w:sz w:val="22"/>
          <w:szCs w:val="22"/>
        </w:rPr>
        <w:t xml:space="preserve">finca marcada con el </w:t>
      </w:r>
      <w:proofErr w:type="spellStart"/>
      <w:r w:rsidR="00A5666F" w:rsidRPr="00A63CAD">
        <w:rPr>
          <w:rFonts w:ascii="Arial" w:hAnsi="Arial" w:cs="Arial"/>
          <w:spacing w:val="23"/>
          <w:sz w:val="22"/>
          <w:szCs w:val="22"/>
        </w:rPr>
        <w:t>numero</w:t>
      </w:r>
      <w:proofErr w:type="spellEnd"/>
      <w:r w:rsidR="00A5666F" w:rsidRPr="00A63CAD">
        <w:rPr>
          <w:rFonts w:ascii="Arial" w:hAnsi="Arial" w:cs="Arial"/>
          <w:spacing w:val="23"/>
          <w:sz w:val="22"/>
          <w:szCs w:val="22"/>
        </w:rPr>
        <w:t xml:space="preserve"> </w:t>
      </w:r>
      <w:r w:rsidR="00AB305E" w:rsidRPr="00A63CAD">
        <w:rPr>
          <w:rFonts w:ascii="Arial" w:hAnsi="Arial" w:cs="Arial"/>
          <w:spacing w:val="23"/>
          <w:sz w:val="22"/>
          <w:szCs w:val="22"/>
        </w:rPr>
        <w:t xml:space="preserve">62 de la avenida </w:t>
      </w:r>
      <w:proofErr w:type="spellStart"/>
      <w:r w:rsidR="00AB305E" w:rsidRPr="00A63CAD">
        <w:rPr>
          <w:rFonts w:ascii="Arial" w:hAnsi="Arial" w:cs="Arial"/>
          <w:spacing w:val="23"/>
          <w:sz w:val="22"/>
          <w:szCs w:val="22"/>
        </w:rPr>
        <w:t>Cristobal</w:t>
      </w:r>
      <w:proofErr w:type="spellEnd"/>
      <w:r w:rsidR="00AB305E" w:rsidRPr="00A63CAD">
        <w:rPr>
          <w:rFonts w:ascii="Arial" w:hAnsi="Arial" w:cs="Arial"/>
          <w:spacing w:val="23"/>
          <w:sz w:val="22"/>
          <w:szCs w:val="22"/>
        </w:rPr>
        <w:t xml:space="preserve"> Colon de esta ciudad, interior </w:t>
      </w:r>
      <w:r w:rsidR="00AB305E" w:rsidRPr="00A63CAD">
        <w:rPr>
          <w:rFonts w:ascii="Arial" w:hAnsi="Arial" w:cs="Arial"/>
          <w:sz w:val="22"/>
          <w:szCs w:val="22"/>
        </w:rPr>
        <w:t>del</w:t>
      </w:r>
      <w:r w:rsidRPr="00A63CAD">
        <w:rPr>
          <w:rFonts w:ascii="Arial" w:hAnsi="Arial" w:cs="Arial"/>
          <w:w w:val="10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palacio</w:t>
      </w:r>
      <w:r w:rsidRPr="00A63CAD">
        <w:rPr>
          <w:rFonts w:ascii="Arial" w:hAnsi="Arial" w:cs="Arial"/>
          <w:spacing w:val="1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municipal,</w:t>
      </w:r>
      <w:r w:rsidRPr="00A63CAD">
        <w:rPr>
          <w:rFonts w:ascii="Arial" w:hAnsi="Arial" w:cs="Arial"/>
          <w:spacing w:val="4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misma</w:t>
      </w:r>
      <w:r w:rsidRPr="00A63CAD">
        <w:rPr>
          <w:rFonts w:ascii="Arial" w:hAnsi="Arial" w:cs="Arial"/>
          <w:spacing w:val="27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que</w:t>
      </w:r>
      <w:r w:rsidRPr="00A63CAD">
        <w:rPr>
          <w:rFonts w:ascii="Arial" w:hAnsi="Arial" w:cs="Arial"/>
          <w:spacing w:val="1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desarrollará</w:t>
      </w:r>
      <w:r w:rsidRPr="00A63CAD">
        <w:rPr>
          <w:rFonts w:ascii="Arial" w:hAnsi="Arial" w:cs="Arial"/>
          <w:spacing w:val="5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bajo</w:t>
      </w:r>
      <w:r w:rsidRPr="00A63CAD">
        <w:rPr>
          <w:rFonts w:ascii="Arial" w:hAnsi="Arial" w:cs="Arial"/>
          <w:spacing w:val="1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</w:t>
      </w:r>
      <w:r w:rsidRPr="00A63CAD">
        <w:rPr>
          <w:rFonts w:ascii="Arial" w:hAnsi="Arial" w:cs="Arial"/>
          <w:spacing w:val="1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siguiente:</w:t>
      </w:r>
    </w:p>
    <w:p w14:paraId="6443E11C" w14:textId="77777777" w:rsidR="00733A97" w:rsidRPr="00A63CAD" w:rsidRDefault="00733A97" w:rsidP="009E15AE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771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5F10" w:rsidRPr="00A63CAD" w14:paraId="7C397FBF" w14:textId="77777777" w:rsidTr="00AB305E">
        <w:trPr>
          <w:trHeight w:val="274"/>
        </w:trPr>
        <w:tc>
          <w:tcPr>
            <w:tcW w:w="8978" w:type="dxa"/>
          </w:tcPr>
          <w:p w14:paraId="02972A2C" w14:textId="77777777" w:rsidR="00A55F10" w:rsidRPr="00A63CAD" w:rsidRDefault="00A55F10" w:rsidP="00AB3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AD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ORDEN</w:t>
            </w:r>
            <w:r w:rsidRPr="00A63CAD">
              <w:rPr>
                <w:rFonts w:ascii="Arial" w:hAnsi="Arial" w:cs="Arial"/>
                <w:b/>
                <w:bCs/>
                <w:spacing w:val="2"/>
                <w:w w:val="105"/>
                <w:sz w:val="22"/>
                <w:szCs w:val="22"/>
              </w:rPr>
              <w:t xml:space="preserve"> </w:t>
            </w:r>
            <w:r w:rsidRPr="00A63CAD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DEL</w:t>
            </w:r>
            <w:r w:rsidRPr="00A63CAD"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</w:rPr>
              <w:t xml:space="preserve"> </w:t>
            </w:r>
            <w:r w:rsidRPr="00A63CAD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DÍA</w:t>
            </w:r>
          </w:p>
        </w:tc>
      </w:tr>
    </w:tbl>
    <w:p w14:paraId="118E0A7A" w14:textId="77777777" w:rsidR="00A63CAD" w:rsidRDefault="00A63CAD" w:rsidP="009E15AE">
      <w:pPr>
        <w:jc w:val="both"/>
        <w:rPr>
          <w:rFonts w:ascii="Arial" w:hAnsi="Arial" w:cs="Arial"/>
          <w:sz w:val="22"/>
          <w:szCs w:val="22"/>
        </w:rPr>
      </w:pPr>
    </w:p>
    <w:p w14:paraId="72FB8832" w14:textId="0D3A52FA" w:rsidR="00733A97" w:rsidRPr="00A63CAD" w:rsidRDefault="00733A97" w:rsidP="009E15AE">
      <w:pPr>
        <w:jc w:val="both"/>
        <w:rPr>
          <w:rFonts w:ascii="Arial" w:hAnsi="Arial" w:cs="Arial"/>
          <w:sz w:val="22"/>
          <w:szCs w:val="22"/>
        </w:rPr>
      </w:pPr>
      <w:r w:rsidRPr="00A63CAD">
        <w:rPr>
          <w:rFonts w:ascii="Arial" w:hAnsi="Arial" w:cs="Arial"/>
          <w:sz w:val="22"/>
          <w:szCs w:val="22"/>
        </w:rPr>
        <w:t>1.-</w:t>
      </w:r>
      <w:r w:rsidRPr="00A63CAD">
        <w:rPr>
          <w:rFonts w:ascii="Arial" w:hAnsi="Arial" w:cs="Arial"/>
          <w:spacing w:val="1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Lista</w:t>
      </w:r>
      <w:r w:rsidRPr="00A63CAD">
        <w:rPr>
          <w:rFonts w:ascii="Arial" w:hAnsi="Arial" w:cs="Arial"/>
          <w:spacing w:val="-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1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asistencia,</w:t>
      </w:r>
      <w:r w:rsidRPr="00A63CAD">
        <w:rPr>
          <w:rFonts w:ascii="Arial" w:hAnsi="Arial" w:cs="Arial"/>
          <w:spacing w:val="2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verificación</w:t>
      </w:r>
      <w:r w:rsidRPr="00A63CAD">
        <w:rPr>
          <w:rFonts w:ascii="Arial" w:hAnsi="Arial" w:cs="Arial"/>
          <w:spacing w:val="3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quorum</w:t>
      </w:r>
      <w:r w:rsidRPr="00A63CAD">
        <w:rPr>
          <w:rFonts w:ascii="Arial" w:hAnsi="Arial" w:cs="Arial"/>
          <w:spacing w:val="2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</w:t>
      </w:r>
      <w:r w:rsidRPr="00A63CAD">
        <w:rPr>
          <w:rFonts w:ascii="Arial" w:hAnsi="Arial" w:cs="Arial"/>
          <w:spacing w:val="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instalación</w:t>
      </w:r>
      <w:r w:rsidRPr="00A63CAD">
        <w:rPr>
          <w:rFonts w:ascii="Arial" w:hAnsi="Arial" w:cs="Arial"/>
          <w:spacing w:val="3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de</w:t>
      </w:r>
      <w:r w:rsidRPr="00A63CAD">
        <w:rPr>
          <w:rFonts w:ascii="Arial" w:hAnsi="Arial" w:cs="Arial"/>
          <w:spacing w:val="2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la</w:t>
      </w:r>
      <w:r w:rsidRPr="00A63CAD">
        <w:rPr>
          <w:rFonts w:ascii="Arial" w:hAnsi="Arial" w:cs="Arial"/>
          <w:spacing w:val="-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sesión.</w:t>
      </w:r>
    </w:p>
    <w:p w14:paraId="36A4E88A" w14:textId="261589F8" w:rsidR="00733A97" w:rsidRPr="00A63CAD" w:rsidRDefault="009E507D" w:rsidP="00B8774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63CAD">
        <w:rPr>
          <w:rFonts w:ascii="Arial" w:hAnsi="Arial" w:cs="Arial"/>
          <w:bCs/>
          <w:sz w:val="22"/>
          <w:szCs w:val="22"/>
        </w:rPr>
        <w:t xml:space="preserve">2.- Informe a la Comisión Edilicia Permanente de la notificación hecha a la suscrita como Presidenta de </w:t>
      </w:r>
      <w:proofErr w:type="gramStart"/>
      <w:r w:rsidRPr="00A63CAD">
        <w:rPr>
          <w:rFonts w:ascii="Arial" w:hAnsi="Arial" w:cs="Arial"/>
          <w:bCs/>
          <w:sz w:val="22"/>
          <w:szCs w:val="22"/>
        </w:rPr>
        <w:t>la misma</w:t>
      </w:r>
      <w:proofErr w:type="gramEnd"/>
      <w:r w:rsidRPr="00A63CAD">
        <w:rPr>
          <w:rFonts w:ascii="Arial" w:hAnsi="Arial" w:cs="Arial"/>
          <w:bCs/>
          <w:sz w:val="22"/>
          <w:szCs w:val="22"/>
        </w:rPr>
        <w:t xml:space="preserve">, respecto a la iniciativa de acuerdo económico que propone solucionar con carácter </w:t>
      </w:r>
      <w:r w:rsidR="00D50A08" w:rsidRPr="00A63CAD">
        <w:rPr>
          <w:rFonts w:ascii="Arial" w:hAnsi="Arial" w:cs="Arial"/>
          <w:bCs/>
          <w:sz w:val="22"/>
          <w:szCs w:val="22"/>
        </w:rPr>
        <w:t xml:space="preserve">de </w:t>
      </w:r>
      <w:r w:rsidRPr="00A63CAD">
        <w:rPr>
          <w:rFonts w:ascii="Arial" w:hAnsi="Arial" w:cs="Arial"/>
          <w:bCs/>
          <w:sz w:val="22"/>
          <w:szCs w:val="22"/>
        </w:rPr>
        <w:t xml:space="preserve">urgente la problemática de desabasto de agua en la comunidad </w:t>
      </w:r>
      <w:r w:rsidR="00D50A08" w:rsidRPr="00A63CAD">
        <w:rPr>
          <w:rFonts w:ascii="Arial" w:hAnsi="Arial" w:cs="Arial"/>
          <w:bCs/>
          <w:sz w:val="22"/>
          <w:szCs w:val="22"/>
        </w:rPr>
        <w:t xml:space="preserve">del </w:t>
      </w:r>
      <w:r w:rsidRPr="00A63CAD">
        <w:rPr>
          <w:rFonts w:ascii="Arial" w:hAnsi="Arial" w:cs="Arial"/>
          <w:bCs/>
          <w:sz w:val="22"/>
          <w:szCs w:val="22"/>
        </w:rPr>
        <w:t>Chamizal, localidad del Fresnito.</w:t>
      </w:r>
    </w:p>
    <w:p w14:paraId="6F79D211" w14:textId="77777777" w:rsidR="00733A97" w:rsidRPr="00A63CAD" w:rsidRDefault="00733A97" w:rsidP="009E15AE">
      <w:pPr>
        <w:jc w:val="both"/>
        <w:rPr>
          <w:rFonts w:ascii="Arial" w:hAnsi="Arial" w:cs="Arial"/>
          <w:sz w:val="22"/>
          <w:szCs w:val="22"/>
        </w:rPr>
      </w:pPr>
      <w:r w:rsidRPr="00A63CAD">
        <w:rPr>
          <w:rFonts w:ascii="Arial" w:hAnsi="Arial" w:cs="Arial"/>
          <w:sz w:val="22"/>
          <w:szCs w:val="22"/>
        </w:rPr>
        <w:t>3.-</w:t>
      </w:r>
      <w:r w:rsidRPr="00A63CAD">
        <w:rPr>
          <w:rFonts w:ascii="Arial" w:hAnsi="Arial" w:cs="Arial"/>
          <w:spacing w:val="5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Asuntos</w:t>
      </w:r>
      <w:r w:rsidRPr="00A63CAD">
        <w:rPr>
          <w:rFonts w:ascii="Arial" w:hAnsi="Arial" w:cs="Arial"/>
          <w:spacing w:val="2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varios.</w:t>
      </w:r>
    </w:p>
    <w:p w14:paraId="2F7CD182" w14:textId="77777777" w:rsidR="00733A97" w:rsidRPr="00A63CAD" w:rsidRDefault="00733A97" w:rsidP="009E15AE">
      <w:pPr>
        <w:jc w:val="both"/>
        <w:rPr>
          <w:rFonts w:ascii="Arial" w:hAnsi="Arial" w:cs="Arial"/>
          <w:sz w:val="22"/>
          <w:szCs w:val="22"/>
        </w:rPr>
      </w:pPr>
      <w:r w:rsidRPr="00A63CAD">
        <w:rPr>
          <w:rFonts w:ascii="Arial" w:hAnsi="Arial" w:cs="Arial"/>
          <w:sz w:val="22"/>
          <w:szCs w:val="22"/>
        </w:rPr>
        <w:t>4.-</w:t>
      </w:r>
      <w:r w:rsidRPr="00A63CAD">
        <w:rPr>
          <w:rFonts w:ascii="Arial" w:hAnsi="Arial" w:cs="Arial"/>
          <w:spacing w:val="3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Clausura.</w:t>
      </w:r>
    </w:p>
    <w:p w14:paraId="627E4177" w14:textId="77777777" w:rsidR="00733A97" w:rsidRPr="00A63CAD" w:rsidRDefault="00733A97" w:rsidP="009E15AE">
      <w:pPr>
        <w:jc w:val="both"/>
        <w:rPr>
          <w:rFonts w:ascii="Arial" w:eastAsia="Arial" w:hAnsi="Arial" w:cs="Arial"/>
          <w:sz w:val="22"/>
          <w:szCs w:val="22"/>
        </w:rPr>
      </w:pPr>
    </w:p>
    <w:p w14:paraId="570059E9" w14:textId="07D6AB20" w:rsidR="00ED1431" w:rsidRPr="00A63CAD" w:rsidRDefault="00733A97" w:rsidP="00A63C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63CAD">
        <w:rPr>
          <w:rFonts w:ascii="Arial" w:hAnsi="Arial" w:cs="Arial"/>
          <w:sz w:val="22"/>
          <w:szCs w:val="22"/>
        </w:rPr>
        <w:t>Sin</w:t>
      </w:r>
      <w:r w:rsidRPr="00A63CAD">
        <w:rPr>
          <w:rFonts w:ascii="Arial" w:hAnsi="Arial" w:cs="Arial"/>
          <w:spacing w:val="40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otro</w:t>
      </w:r>
      <w:r w:rsidRPr="00A63CAD">
        <w:rPr>
          <w:rFonts w:ascii="Arial" w:hAnsi="Arial" w:cs="Arial"/>
          <w:spacing w:val="5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particular</w:t>
      </w:r>
      <w:r w:rsidRPr="00A63CAD">
        <w:rPr>
          <w:rFonts w:ascii="Arial" w:hAnsi="Arial" w:cs="Arial"/>
          <w:spacing w:val="5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por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el</w:t>
      </w:r>
      <w:r w:rsidRPr="00A63CAD">
        <w:rPr>
          <w:rFonts w:ascii="Arial" w:hAnsi="Arial" w:cs="Arial"/>
          <w:spacing w:val="4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momento,</w:t>
      </w:r>
      <w:r w:rsidRPr="00A63CAD">
        <w:rPr>
          <w:rFonts w:ascii="Arial" w:hAnsi="Arial" w:cs="Arial"/>
          <w:spacing w:val="4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quedo</w:t>
      </w:r>
      <w:r w:rsidRPr="00A63CAD">
        <w:rPr>
          <w:rFonts w:ascii="Arial" w:hAnsi="Arial" w:cs="Arial"/>
          <w:spacing w:val="4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</w:t>
      </w:r>
      <w:r w:rsidRPr="00A63CAD">
        <w:rPr>
          <w:rFonts w:ascii="Arial" w:hAnsi="Arial" w:cs="Arial"/>
          <w:spacing w:val="3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sus</w:t>
      </w:r>
      <w:r w:rsidRPr="00A63CAD">
        <w:rPr>
          <w:rFonts w:ascii="Arial" w:hAnsi="Arial" w:cs="Arial"/>
          <w:spacing w:val="51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apreciables</w:t>
      </w:r>
      <w:r w:rsidRPr="00A63CAD">
        <w:rPr>
          <w:rFonts w:ascii="Arial" w:hAnsi="Arial" w:cs="Arial"/>
          <w:spacing w:val="5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órdenes</w:t>
      </w:r>
      <w:r w:rsidRPr="00A63CAD">
        <w:rPr>
          <w:rFonts w:ascii="Arial" w:hAnsi="Arial" w:cs="Arial"/>
          <w:spacing w:val="49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para</w:t>
      </w:r>
      <w:r w:rsidRPr="00A63CAD">
        <w:rPr>
          <w:rFonts w:ascii="Arial" w:hAnsi="Arial" w:cs="Arial"/>
          <w:w w:val="10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cualquier</w:t>
      </w:r>
      <w:r w:rsidRPr="00A63CAD">
        <w:rPr>
          <w:rFonts w:ascii="Arial" w:hAnsi="Arial" w:cs="Arial"/>
          <w:spacing w:val="34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duda</w:t>
      </w:r>
      <w:r w:rsidRPr="00A63CAD">
        <w:rPr>
          <w:rFonts w:ascii="Arial" w:hAnsi="Arial" w:cs="Arial"/>
          <w:spacing w:val="26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o</w:t>
      </w:r>
      <w:r w:rsidRPr="00A63CAD">
        <w:rPr>
          <w:rFonts w:ascii="Arial" w:hAnsi="Arial" w:cs="Arial"/>
          <w:spacing w:val="23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aclaración</w:t>
      </w:r>
      <w:r w:rsidRPr="00A63CAD">
        <w:rPr>
          <w:rFonts w:ascii="Arial" w:hAnsi="Arial" w:cs="Arial"/>
          <w:spacing w:val="32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al</w:t>
      </w:r>
      <w:r w:rsidRPr="00A63CAD">
        <w:rPr>
          <w:rFonts w:ascii="Arial" w:hAnsi="Arial" w:cs="Arial"/>
          <w:spacing w:val="18"/>
          <w:sz w:val="22"/>
          <w:szCs w:val="22"/>
        </w:rPr>
        <w:t xml:space="preserve"> </w:t>
      </w:r>
      <w:r w:rsidRPr="00A63CAD">
        <w:rPr>
          <w:rFonts w:ascii="Arial" w:hAnsi="Arial" w:cs="Arial"/>
          <w:sz w:val="22"/>
          <w:szCs w:val="22"/>
        </w:rPr>
        <w:t>respecto.</w:t>
      </w:r>
    </w:p>
    <w:p w14:paraId="4AF6ECC4" w14:textId="77777777" w:rsidR="00A55F10" w:rsidRPr="00A55F10" w:rsidRDefault="00A55F10" w:rsidP="00ED1431">
      <w:pPr>
        <w:jc w:val="center"/>
        <w:rPr>
          <w:rFonts w:ascii="Arial" w:hAnsi="Arial" w:cs="Arial"/>
          <w:sz w:val="22"/>
          <w:szCs w:val="22"/>
        </w:rPr>
      </w:pPr>
    </w:p>
    <w:p w14:paraId="2398B008" w14:textId="26433170" w:rsidR="00733A97" w:rsidRPr="001F267E" w:rsidRDefault="00733A97" w:rsidP="00ED1431">
      <w:pPr>
        <w:jc w:val="center"/>
        <w:rPr>
          <w:rFonts w:ascii="Arial" w:hAnsi="Arial" w:cs="Arial"/>
          <w:sz w:val="22"/>
          <w:szCs w:val="22"/>
        </w:rPr>
      </w:pPr>
      <w:r w:rsidRPr="001F267E">
        <w:rPr>
          <w:rFonts w:ascii="Arial" w:hAnsi="Arial" w:cs="Arial"/>
          <w:sz w:val="22"/>
          <w:szCs w:val="22"/>
        </w:rPr>
        <w:t>A T E N T A M E N T E</w:t>
      </w:r>
    </w:p>
    <w:p w14:paraId="3D339866" w14:textId="712B00A6" w:rsidR="00ED1431" w:rsidRPr="001F267E" w:rsidRDefault="00A13777" w:rsidP="00ED1431">
      <w:pPr>
        <w:jc w:val="center"/>
        <w:rPr>
          <w:rFonts w:ascii="Arial" w:hAnsi="Arial" w:cs="Arial"/>
          <w:sz w:val="22"/>
          <w:szCs w:val="22"/>
        </w:rPr>
      </w:pPr>
      <w:r w:rsidRPr="001F267E">
        <w:rPr>
          <w:rFonts w:ascii="Arial" w:hAnsi="Arial" w:cs="Arial"/>
          <w:sz w:val="22"/>
          <w:szCs w:val="22"/>
        </w:rPr>
        <w:t>“</w:t>
      </w:r>
      <w:r w:rsidR="00A808A2" w:rsidRPr="001F267E">
        <w:rPr>
          <w:rFonts w:ascii="Arial" w:hAnsi="Arial" w:cs="Arial"/>
          <w:sz w:val="22"/>
          <w:szCs w:val="22"/>
        </w:rPr>
        <w:t>2021</w:t>
      </w:r>
      <w:r w:rsidRPr="001F267E">
        <w:rPr>
          <w:rFonts w:ascii="Arial" w:hAnsi="Arial" w:cs="Arial"/>
          <w:sz w:val="22"/>
          <w:szCs w:val="22"/>
        </w:rPr>
        <w:t xml:space="preserve">, </w:t>
      </w:r>
      <w:r w:rsidR="00A808A2" w:rsidRPr="001F267E">
        <w:rPr>
          <w:rFonts w:ascii="Arial" w:hAnsi="Arial" w:cs="Arial"/>
          <w:sz w:val="22"/>
          <w:szCs w:val="22"/>
        </w:rPr>
        <w:t>A</w:t>
      </w:r>
      <w:r w:rsidR="00B4776B" w:rsidRPr="001F267E">
        <w:rPr>
          <w:rFonts w:ascii="Arial" w:hAnsi="Arial" w:cs="Arial"/>
          <w:sz w:val="22"/>
          <w:szCs w:val="22"/>
        </w:rPr>
        <w:t xml:space="preserve">ño del 130 Aniversario del Natalicio del Escritor y </w:t>
      </w:r>
      <w:r w:rsidRPr="001F267E">
        <w:rPr>
          <w:rFonts w:ascii="Arial" w:hAnsi="Arial" w:cs="Arial"/>
          <w:sz w:val="22"/>
          <w:szCs w:val="22"/>
        </w:rPr>
        <w:t>Diplomático</w:t>
      </w:r>
      <w:r w:rsidR="00B4776B" w:rsidRPr="001F267E">
        <w:rPr>
          <w:rFonts w:ascii="Arial" w:hAnsi="Arial" w:cs="Arial"/>
          <w:sz w:val="22"/>
          <w:szCs w:val="22"/>
        </w:rPr>
        <w:t xml:space="preserve"> Guillermo </w:t>
      </w:r>
      <w:r w:rsidRPr="001F267E">
        <w:rPr>
          <w:rFonts w:ascii="Arial" w:hAnsi="Arial" w:cs="Arial"/>
          <w:sz w:val="22"/>
          <w:szCs w:val="22"/>
        </w:rPr>
        <w:t>Jiménez”</w:t>
      </w:r>
    </w:p>
    <w:p w14:paraId="444B2C9C" w14:textId="77777777" w:rsidR="00C91BE9" w:rsidRPr="001F267E" w:rsidRDefault="00ED1431" w:rsidP="00C91BE9">
      <w:pPr>
        <w:jc w:val="center"/>
        <w:rPr>
          <w:rFonts w:ascii="Arial" w:hAnsi="Arial" w:cs="Arial"/>
          <w:sz w:val="22"/>
          <w:szCs w:val="22"/>
        </w:rPr>
      </w:pPr>
      <w:r w:rsidRPr="001F267E">
        <w:rPr>
          <w:rFonts w:ascii="Arial" w:hAnsi="Arial" w:cs="Arial"/>
          <w:sz w:val="22"/>
          <w:szCs w:val="22"/>
        </w:rPr>
        <w:t>Cd. Guzmán Municipio de Zapotlán el Grande, Jalisco.</w:t>
      </w:r>
    </w:p>
    <w:p w14:paraId="068BDC08" w14:textId="77777777" w:rsidR="00A63CAD" w:rsidRPr="001F267E" w:rsidRDefault="00ED1431" w:rsidP="00A63CAD">
      <w:pPr>
        <w:jc w:val="center"/>
        <w:rPr>
          <w:rFonts w:ascii="Arial" w:hAnsi="Arial" w:cs="Arial"/>
          <w:sz w:val="22"/>
          <w:szCs w:val="22"/>
        </w:rPr>
      </w:pPr>
      <w:r w:rsidRPr="001F267E">
        <w:rPr>
          <w:rFonts w:ascii="Arial" w:hAnsi="Arial" w:cs="Arial"/>
          <w:sz w:val="22"/>
          <w:szCs w:val="22"/>
        </w:rPr>
        <w:t xml:space="preserve">A </w:t>
      </w:r>
      <w:r w:rsidR="00A13777" w:rsidRPr="001F267E">
        <w:rPr>
          <w:rFonts w:ascii="Arial" w:hAnsi="Arial" w:cs="Arial"/>
          <w:sz w:val="22"/>
          <w:szCs w:val="22"/>
        </w:rPr>
        <w:t>13</w:t>
      </w:r>
      <w:r w:rsidRPr="001F267E">
        <w:rPr>
          <w:rFonts w:ascii="Arial" w:hAnsi="Arial" w:cs="Arial"/>
          <w:sz w:val="22"/>
          <w:szCs w:val="22"/>
        </w:rPr>
        <w:t xml:space="preserve"> de </w:t>
      </w:r>
      <w:r w:rsidR="00A13777" w:rsidRPr="001F267E">
        <w:rPr>
          <w:rFonts w:ascii="Arial" w:hAnsi="Arial" w:cs="Arial"/>
          <w:sz w:val="22"/>
          <w:szCs w:val="22"/>
        </w:rPr>
        <w:t>Diciembre</w:t>
      </w:r>
      <w:r w:rsidRPr="001F267E">
        <w:rPr>
          <w:rFonts w:ascii="Arial" w:hAnsi="Arial" w:cs="Arial"/>
          <w:sz w:val="22"/>
          <w:szCs w:val="22"/>
        </w:rPr>
        <w:t xml:space="preserve"> de 202</w:t>
      </w:r>
      <w:r w:rsidR="00A13777" w:rsidRPr="001F267E">
        <w:rPr>
          <w:rFonts w:ascii="Arial" w:hAnsi="Arial" w:cs="Arial"/>
          <w:sz w:val="22"/>
          <w:szCs w:val="22"/>
        </w:rPr>
        <w:t>1</w:t>
      </w:r>
    </w:p>
    <w:p w14:paraId="43DFE84C" w14:textId="77777777" w:rsidR="00A63CAD" w:rsidRDefault="00A63CAD" w:rsidP="00A63C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375E88" w14:textId="77777777" w:rsidR="001F267E" w:rsidRDefault="001F267E" w:rsidP="00A63C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9618E9" w14:textId="77777777" w:rsidR="001F267E" w:rsidRDefault="001F267E" w:rsidP="00A63C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23BA4C" w14:textId="3F32528F" w:rsidR="00ED1431" w:rsidRPr="00A63CAD" w:rsidRDefault="00A63CAD" w:rsidP="00A63C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LIC. </w:t>
      </w:r>
      <w:r w:rsidR="00ED1431" w:rsidRPr="00A55F10">
        <w:rPr>
          <w:rFonts w:ascii="Arial" w:hAnsi="Arial" w:cs="Arial"/>
          <w:b/>
          <w:bCs/>
          <w:sz w:val="22"/>
          <w:szCs w:val="22"/>
        </w:rPr>
        <w:t>BETSY MAGALY CAMPOS CORONA</w:t>
      </w:r>
    </w:p>
    <w:p w14:paraId="69AF803A" w14:textId="259717AC" w:rsidR="009E15AE" w:rsidRPr="00A55F10" w:rsidRDefault="00ED1431" w:rsidP="00A55F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PRESIDENTE DE LA COMISION EDILICIA DE AGUA POTABL</w:t>
      </w:r>
      <w:r w:rsidR="00A55F10">
        <w:rPr>
          <w:rFonts w:ascii="Arial" w:hAnsi="Arial" w:cs="Arial"/>
          <w:b/>
          <w:bCs/>
          <w:sz w:val="22"/>
          <w:szCs w:val="22"/>
        </w:rPr>
        <w:t>E</w:t>
      </w:r>
      <w:r w:rsidR="00A63CAD">
        <w:rPr>
          <w:rFonts w:ascii="Arial" w:hAnsi="Arial" w:cs="Arial"/>
          <w:b/>
          <w:bCs/>
          <w:sz w:val="22"/>
          <w:szCs w:val="22"/>
        </w:rPr>
        <w:t xml:space="preserve"> Y SANEAMIENTO</w:t>
      </w:r>
    </w:p>
    <w:sectPr w:rsidR="009E15AE" w:rsidRPr="00A55F10" w:rsidSect="001F267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35" w:right="170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0398" w14:textId="77777777" w:rsidR="000F0B45" w:rsidRDefault="000F0B45" w:rsidP="003F6F9A">
      <w:r>
        <w:separator/>
      </w:r>
    </w:p>
  </w:endnote>
  <w:endnote w:type="continuationSeparator" w:id="0">
    <w:p w14:paraId="1764DCC4" w14:textId="77777777" w:rsidR="000F0B45" w:rsidRDefault="000F0B4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1C40" w14:textId="0FD76D2C" w:rsidR="00C91BE9" w:rsidRDefault="00C91BE9" w:rsidP="00C91BE9">
    <w:pPr>
      <w:pStyle w:val="Piedepgina"/>
      <w:tabs>
        <w:tab w:val="clear" w:pos="4419"/>
        <w:tab w:val="clear" w:pos="8838"/>
        <w:tab w:val="left" w:pos="68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5FAE" w14:textId="77777777" w:rsidR="000F0B45" w:rsidRDefault="000F0B45" w:rsidP="003F6F9A">
      <w:r>
        <w:separator/>
      </w:r>
    </w:p>
  </w:footnote>
  <w:footnote w:type="continuationSeparator" w:id="0">
    <w:p w14:paraId="77A6FC0A" w14:textId="77777777" w:rsidR="000F0B45" w:rsidRDefault="000F0B4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E4CF" w14:textId="77777777" w:rsidR="003F6F9A" w:rsidRDefault="00FD0709">
    <w:pPr>
      <w:pStyle w:val="Encabezado"/>
    </w:pPr>
    <w:r>
      <w:rPr>
        <w:noProof/>
      </w:rPr>
      <w:pict w14:anchorId="5CB21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520B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3809CA70" wp14:editId="7C83A962">
          <wp:simplePos x="0" y="0"/>
          <wp:positionH relativeFrom="column">
            <wp:posOffset>-991870</wp:posOffset>
          </wp:positionH>
          <wp:positionV relativeFrom="paragraph">
            <wp:posOffset>-282457</wp:posOffset>
          </wp:positionV>
          <wp:extent cx="7582833" cy="987769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33" cy="987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1250" w14:textId="77777777" w:rsidR="003F6F9A" w:rsidRDefault="00FD0709">
    <w:pPr>
      <w:pStyle w:val="Encabezado"/>
    </w:pPr>
    <w:r>
      <w:rPr>
        <w:noProof/>
      </w:rPr>
      <w:pict w14:anchorId="47196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782"/>
    <w:multiLevelType w:val="hybridMultilevel"/>
    <w:tmpl w:val="14EAB4A0"/>
    <w:lvl w:ilvl="0" w:tplc="D76AB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0F0B45"/>
    <w:rsid w:val="00137FBA"/>
    <w:rsid w:val="001D6494"/>
    <w:rsid w:val="001F267E"/>
    <w:rsid w:val="002E4C8A"/>
    <w:rsid w:val="002E7EC9"/>
    <w:rsid w:val="003F0CF5"/>
    <w:rsid w:val="003F6F9A"/>
    <w:rsid w:val="004761C0"/>
    <w:rsid w:val="004A2044"/>
    <w:rsid w:val="005B48EE"/>
    <w:rsid w:val="006D15C0"/>
    <w:rsid w:val="00733A97"/>
    <w:rsid w:val="0087098C"/>
    <w:rsid w:val="00883AE9"/>
    <w:rsid w:val="009E15AE"/>
    <w:rsid w:val="009E507D"/>
    <w:rsid w:val="00A027D8"/>
    <w:rsid w:val="00A13777"/>
    <w:rsid w:val="00A55F10"/>
    <w:rsid w:val="00A5666F"/>
    <w:rsid w:val="00A63CAD"/>
    <w:rsid w:val="00A67EE8"/>
    <w:rsid w:val="00A808A2"/>
    <w:rsid w:val="00AB305E"/>
    <w:rsid w:val="00AE7D2D"/>
    <w:rsid w:val="00B4776B"/>
    <w:rsid w:val="00B87744"/>
    <w:rsid w:val="00C85C95"/>
    <w:rsid w:val="00C91BE9"/>
    <w:rsid w:val="00D01A4E"/>
    <w:rsid w:val="00D50A08"/>
    <w:rsid w:val="00E85C62"/>
    <w:rsid w:val="00E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A823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33A97"/>
    <w:pPr>
      <w:widowControl w:val="0"/>
      <w:ind w:left="315"/>
    </w:pPr>
    <w:rPr>
      <w:rFonts w:ascii="Arial" w:eastAsia="Arial" w:hAnsi="Arial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A97"/>
    <w:rPr>
      <w:rFonts w:ascii="Arial" w:eastAsia="Arial" w:hAnsi="Arial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9E15A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unhideWhenUsed/>
    <w:rsid w:val="009E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507D"/>
    <w:pPr>
      <w:spacing w:after="160" w:line="259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18</cp:revision>
  <cp:lastPrinted>2021-10-05T17:05:00Z</cp:lastPrinted>
  <dcterms:created xsi:type="dcterms:W3CDTF">2023-03-17T19:24:00Z</dcterms:created>
  <dcterms:modified xsi:type="dcterms:W3CDTF">2023-04-21T17:29:00Z</dcterms:modified>
</cp:coreProperties>
</file>